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3E68" w14:textId="367FFE58" w:rsidR="006A30C8" w:rsidRPr="006A30C8" w:rsidRDefault="006A30C8" w:rsidP="006A30C8">
      <w:pPr>
        <w:jc w:val="center"/>
        <w:rPr>
          <w:b/>
          <w:bCs/>
          <w:sz w:val="24"/>
          <w:szCs w:val="24"/>
          <w:u w:val="single"/>
        </w:rPr>
      </w:pPr>
      <w:r w:rsidRPr="006A30C8">
        <w:rPr>
          <w:b/>
          <w:bCs/>
          <w:sz w:val="24"/>
          <w:szCs w:val="24"/>
          <w:u w:val="single"/>
        </w:rPr>
        <w:t>FYE1</w:t>
      </w:r>
      <w:r w:rsidR="00D62B80">
        <w:rPr>
          <w:b/>
          <w:bCs/>
          <w:sz w:val="24"/>
          <w:szCs w:val="24"/>
          <w:u w:val="single"/>
        </w:rPr>
        <w:t>2</w:t>
      </w:r>
      <w:r w:rsidRPr="006A30C8">
        <w:rPr>
          <w:b/>
          <w:bCs/>
          <w:sz w:val="24"/>
          <w:szCs w:val="24"/>
          <w:u w:val="single"/>
        </w:rPr>
        <w:t xml:space="preserve">0: </w:t>
      </w:r>
      <w:r w:rsidR="00A25A16">
        <w:rPr>
          <w:b/>
          <w:bCs/>
          <w:sz w:val="24"/>
          <w:szCs w:val="24"/>
          <w:u w:val="single"/>
        </w:rPr>
        <w:t xml:space="preserve">WEEK </w:t>
      </w:r>
      <w:r w:rsidR="00D7127C">
        <w:rPr>
          <w:b/>
          <w:bCs/>
          <w:sz w:val="24"/>
          <w:szCs w:val="24"/>
          <w:u w:val="single"/>
        </w:rPr>
        <w:t>5</w:t>
      </w:r>
      <w:r w:rsidR="00A25A16">
        <w:rPr>
          <w:b/>
          <w:bCs/>
          <w:sz w:val="24"/>
          <w:szCs w:val="24"/>
          <w:u w:val="single"/>
        </w:rPr>
        <w:t xml:space="preserve"> </w:t>
      </w:r>
      <w:r w:rsidRPr="006A30C8">
        <w:rPr>
          <w:b/>
          <w:bCs/>
          <w:sz w:val="24"/>
          <w:szCs w:val="24"/>
          <w:u w:val="single"/>
        </w:rPr>
        <w:t>ASSIGNMENT STUDY GUIDE</w:t>
      </w:r>
    </w:p>
    <w:p w14:paraId="5B577B1E" w14:textId="77777777" w:rsidR="006A30C8" w:rsidRPr="006A30C8" w:rsidRDefault="006A30C8" w:rsidP="006A30C8">
      <w:pPr>
        <w:jc w:val="center"/>
        <w:rPr>
          <w:sz w:val="24"/>
          <w:szCs w:val="24"/>
        </w:rPr>
      </w:pPr>
    </w:p>
    <w:p w14:paraId="418C1A89" w14:textId="4AFC678C" w:rsidR="00856E9D" w:rsidRDefault="006A30C8" w:rsidP="00122811">
      <w:pPr>
        <w:rPr>
          <w:sz w:val="24"/>
          <w:szCs w:val="24"/>
        </w:rPr>
      </w:pPr>
      <w:r w:rsidRPr="006A30C8">
        <w:rPr>
          <w:b/>
          <w:bCs/>
          <w:sz w:val="24"/>
          <w:szCs w:val="24"/>
        </w:rPr>
        <w:t>STEP 1:</w:t>
      </w:r>
      <w:r w:rsidRPr="006A30C8">
        <w:rPr>
          <w:sz w:val="24"/>
          <w:szCs w:val="24"/>
        </w:rPr>
        <w:t xml:space="preserve"> </w:t>
      </w:r>
      <w:r w:rsidR="00D7127C">
        <w:rPr>
          <w:sz w:val="24"/>
          <w:szCs w:val="24"/>
        </w:rPr>
        <w:t xml:space="preserve">Revisit your Week 2 assignment. Enter the communication </w:t>
      </w:r>
      <w:r w:rsidR="006D1D9F">
        <w:rPr>
          <w:sz w:val="24"/>
          <w:szCs w:val="24"/>
        </w:rPr>
        <w:t xml:space="preserve">topic </w:t>
      </w:r>
      <w:r w:rsidR="00D7127C">
        <w:rPr>
          <w:sz w:val="24"/>
          <w:szCs w:val="24"/>
        </w:rPr>
        <w:t>you selected for that assignment into the template below under “Your Communication Topic</w:t>
      </w:r>
      <w:r w:rsidR="00375800">
        <w:rPr>
          <w:sz w:val="24"/>
          <w:szCs w:val="24"/>
        </w:rPr>
        <w:t>.</w:t>
      </w:r>
      <w:r w:rsidR="00D7127C">
        <w:rPr>
          <w:sz w:val="24"/>
          <w:szCs w:val="24"/>
        </w:rPr>
        <w:t>”</w:t>
      </w:r>
    </w:p>
    <w:p w14:paraId="5A307DEB" w14:textId="77777777" w:rsidR="006A30C8" w:rsidRDefault="006A30C8" w:rsidP="006A30C8">
      <w:pPr>
        <w:rPr>
          <w:sz w:val="24"/>
          <w:szCs w:val="24"/>
        </w:rPr>
      </w:pPr>
    </w:p>
    <w:p w14:paraId="173561A0" w14:textId="5B736657" w:rsidR="006A30C8" w:rsidRDefault="006A30C8" w:rsidP="006A30C8">
      <w:pPr>
        <w:rPr>
          <w:sz w:val="24"/>
          <w:szCs w:val="24"/>
        </w:rPr>
      </w:pPr>
      <w:r w:rsidRPr="006A30C8"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</w:t>
      </w:r>
      <w:r w:rsidR="00D7127C">
        <w:rPr>
          <w:sz w:val="24"/>
          <w:szCs w:val="24"/>
        </w:rPr>
        <w:t>For each of the three credible sources you have found, complete the information for that source in the template below</w:t>
      </w:r>
      <w:r w:rsidR="00671527">
        <w:rPr>
          <w:sz w:val="24"/>
          <w:szCs w:val="24"/>
        </w:rPr>
        <w:t>.</w:t>
      </w:r>
    </w:p>
    <w:p w14:paraId="1E7492A4" w14:textId="77777777" w:rsidR="00671527" w:rsidRDefault="00671527" w:rsidP="006A30C8">
      <w:pPr>
        <w:rPr>
          <w:sz w:val="24"/>
          <w:szCs w:val="24"/>
        </w:rPr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1915"/>
        <w:gridCol w:w="7584"/>
      </w:tblGrid>
      <w:tr w:rsidR="00375800" w14:paraId="21754913" w14:textId="77777777" w:rsidTr="00375800">
        <w:trPr>
          <w:trHeight w:val="547"/>
        </w:trPr>
        <w:tc>
          <w:tcPr>
            <w:tcW w:w="9499" w:type="dxa"/>
            <w:gridSpan w:val="2"/>
          </w:tcPr>
          <w:p w14:paraId="5D18F4D4" w14:textId="613F5E18" w:rsidR="00375800" w:rsidRPr="00375800" w:rsidRDefault="00375800" w:rsidP="00375800">
            <w:pPr>
              <w:jc w:val="center"/>
              <w:rPr>
                <w:b/>
                <w:bCs/>
                <w:sz w:val="24"/>
                <w:szCs w:val="24"/>
              </w:rPr>
            </w:pPr>
            <w:r w:rsidRPr="00375800">
              <w:rPr>
                <w:b/>
                <w:bCs/>
                <w:sz w:val="24"/>
                <w:szCs w:val="24"/>
              </w:rPr>
              <w:t xml:space="preserve">WEEK </w:t>
            </w:r>
            <w:r w:rsidR="00D7127C">
              <w:rPr>
                <w:b/>
                <w:bCs/>
                <w:sz w:val="24"/>
                <w:szCs w:val="24"/>
              </w:rPr>
              <w:t>5</w:t>
            </w:r>
            <w:r w:rsidRPr="00375800">
              <w:rPr>
                <w:b/>
                <w:bCs/>
                <w:sz w:val="24"/>
                <w:szCs w:val="24"/>
              </w:rPr>
              <w:t xml:space="preserve"> ASSIGNMENT: </w:t>
            </w:r>
            <w:r w:rsidR="00D7127C">
              <w:rPr>
                <w:b/>
                <w:bCs/>
                <w:sz w:val="24"/>
                <w:szCs w:val="24"/>
              </w:rPr>
              <w:t>FINDING CREDIBLE SOURCES</w:t>
            </w:r>
          </w:p>
        </w:tc>
      </w:tr>
      <w:tr w:rsidR="00D7127C" w14:paraId="15FBD41F" w14:textId="77777777" w:rsidTr="005004E2">
        <w:trPr>
          <w:trHeight w:val="566"/>
        </w:trPr>
        <w:tc>
          <w:tcPr>
            <w:tcW w:w="9499" w:type="dxa"/>
            <w:gridSpan w:val="2"/>
          </w:tcPr>
          <w:p w14:paraId="09F1A2B6" w14:textId="6B727BC5" w:rsidR="00D7127C" w:rsidRDefault="00D7127C" w:rsidP="006A30C8">
            <w:pPr>
              <w:rPr>
                <w:sz w:val="24"/>
                <w:szCs w:val="24"/>
              </w:rPr>
            </w:pPr>
            <w:r w:rsidRPr="00D7127C">
              <w:rPr>
                <w:b/>
                <w:bCs/>
                <w:sz w:val="24"/>
                <w:szCs w:val="24"/>
              </w:rPr>
              <w:t>YOUR COMMUNICATION TOPIC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D7127C" w14:paraId="12741961" w14:textId="77777777" w:rsidTr="00AD08DC">
        <w:trPr>
          <w:trHeight w:val="547"/>
        </w:trPr>
        <w:tc>
          <w:tcPr>
            <w:tcW w:w="1915" w:type="dxa"/>
            <w:vMerge w:val="restart"/>
          </w:tcPr>
          <w:p w14:paraId="79055EFB" w14:textId="13E208CF" w:rsidR="00D7127C" w:rsidRPr="00375800" w:rsidRDefault="00D7127C" w:rsidP="006A30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SOURCE 1</w:t>
            </w:r>
          </w:p>
        </w:tc>
        <w:tc>
          <w:tcPr>
            <w:tcW w:w="7584" w:type="dxa"/>
          </w:tcPr>
          <w:p w14:paraId="0C1F2B72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(Include the full title of the source):</w:t>
            </w:r>
          </w:p>
          <w:p w14:paraId="7AEA2E74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1EC54EFE" w14:textId="5660BA3A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539C99DE" w14:textId="77777777" w:rsidTr="00AD08DC">
        <w:trPr>
          <w:trHeight w:val="547"/>
        </w:trPr>
        <w:tc>
          <w:tcPr>
            <w:tcW w:w="1915" w:type="dxa"/>
            <w:vMerge/>
          </w:tcPr>
          <w:p w14:paraId="456F6196" w14:textId="77777777" w:rsidR="00D7127C" w:rsidRDefault="00D7127C" w:rsidP="006A3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4" w:type="dxa"/>
          </w:tcPr>
          <w:p w14:paraId="2CF5C71A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(Provide at least 2-3 sentences about this source):</w:t>
            </w:r>
          </w:p>
          <w:p w14:paraId="23A56423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5CFF924E" w14:textId="4B85292F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64140B8D" w14:textId="77777777" w:rsidTr="00AD08DC">
        <w:trPr>
          <w:trHeight w:val="547"/>
        </w:trPr>
        <w:tc>
          <w:tcPr>
            <w:tcW w:w="1915" w:type="dxa"/>
            <w:vMerge/>
          </w:tcPr>
          <w:p w14:paraId="03BE17E5" w14:textId="77777777" w:rsidR="00D7127C" w:rsidRDefault="00D7127C" w:rsidP="006A3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4" w:type="dxa"/>
          </w:tcPr>
          <w:p w14:paraId="5FA07B68" w14:textId="00BB5D40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REFERENCE INFO (Use the </w:t>
            </w:r>
            <w:hyperlink r:id="rId10" w:history="1">
              <w:r w:rsidRPr="00D7127C">
                <w:rPr>
                  <w:rStyle w:val="Hyperlink"/>
                  <w:sz w:val="24"/>
                  <w:szCs w:val="24"/>
                </w:rPr>
                <w:t>Citation Builder</w:t>
              </w:r>
            </w:hyperlink>
            <w:r>
              <w:rPr>
                <w:sz w:val="24"/>
                <w:szCs w:val="24"/>
              </w:rPr>
              <w:t xml:space="preserve"> for help generating these):</w:t>
            </w:r>
          </w:p>
          <w:p w14:paraId="5136F4D0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6646D8E6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2EA7527B" w14:textId="3F7C0781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5E555F9A" w14:textId="77777777" w:rsidTr="00CE148F">
        <w:trPr>
          <w:trHeight w:val="547"/>
        </w:trPr>
        <w:tc>
          <w:tcPr>
            <w:tcW w:w="1915" w:type="dxa"/>
            <w:vMerge w:val="restart"/>
          </w:tcPr>
          <w:p w14:paraId="0AFE4D12" w14:textId="58807BAF" w:rsidR="00D7127C" w:rsidRPr="00375800" w:rsidRDefault="00D7127C" w:rsidP="006A30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SOURCE 2</w:t>
            </w:r>
          </w:p>
        </w:tc>
        <w:tc>
          <w:tcPr>
            <w:tcW w:w="7584" w:type="dxa"/>
          </w:tcPr>
          <w:p w14:paraId="4497F74B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  <w:p w14:paraId="5D7315D1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0F522B57" w14:textId="567964C3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75AE8762" w14:textId="77777777" w:rsidTr="00CE148F">
        <w:trPr>
          <w:trHeight w:val="547"/>
        </w:trPr>
        <w:tc>
          <w:tcPr>
            <w:tcW w:w="1915" w:type="dxa"/>
            <w:vMerge/>
          </w:tcPr>
          <w:p w14:paraId="54799FEF" w14:textId="77777777" w:rsidR="00D7127C" w:rsidRDefault="00D7127C" w:rsidP="006A3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4" w:type="dxa"/>
          </w:tcPr>
          <w:p w14:paraId="0A65C204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SUMMARY:</w:t>
            </w:r>
          </w:p>
          <w:p w14:paraId="7038AC75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58F97947" w14:textId="5AFEFC8A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5219C244" w14:textId="77777777" w:rsidTr="00CE148F">
        <w:trPr>
          <w:trHeight w:val="547"/>
        </w:trPr>
        <w:tc>
          <w:tcPr>
            <w:tcW w:w="1915" w:type="dxa"/>
            <w:vMerge/>
          </w:tcPr>
          <w:p w14:paraId="113FB0CE" w14:textId="77777777" w:rsidR="00D7127C" w:rsidRDefault="00D7127C" w:rsidP="006A3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4" w:type="dxa"/>
          </w:tcPr>
          <w:p w14:paraId="44776AAC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INFO:</w:t>
            </w:r>
          </w:p>
          <w:p w14:paraId="37949CEB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536E860F" w14:textId="4B16C5B6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38B87930" w14:textId="77777777" w:rsidTr="00BC240C">
        <w:trPr>
          <w:trHeight w:val="547"/>
        </w:trPr>
        <w:tc>
          <w:tcPr>
            <w:tcW w:w="1915" w:type="dxa"/>
            <w:vMerge w:val="restart"/>
          </w:tcPr>
          <w:p w14:paraId="0C417D3A" w14:textId="4872155B" w:rsidR="00D7127C" w:rsidRPr="00375800" w:rsidRDefault="00D7127C" w:rsidP="006A30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SOURCE 3</w:t>
            </w:r>
          </w:p>
        </w:tc>
        <w:tc>
          <w:tcPr>
            <w:tcW w:w="7584" w:type="dxa"/>
          </w:tcPr>
          <w:p w14:paraId="58FA9FAE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  <w:p w14:paraId="4887267C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5A1A298A" w14:textId="7CDC1CEA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3A66B93B" w14:textId="77777777" w:rsidTr="00BC240C">
        <w:trPr>
          <w:trHeight w:val="547"/>
        </w:trPr>
        <w:tc>
          <w:tcPr>
            <w:tcW w:w="1915" w:type="dxa"/>
            <w:vMerge/>
          </w:tcPr>
          <w:p w14:paraId="6C1B86A5" w14:textId="77777777" w:rsidR="00D7127C" w:rsidRDefault="00D7127C" w:rsidP="006A3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4" w:type="dxa"/>
          </w:tcPr>
          <w:p w14:paraId="32410BD6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SUMMARY:</w:t>
            </w:r>
          </w:p>
          <w:p w14:paraId="54C944D3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770949F2" w14:textId="5139D94D" w:rsidR="00D7127C" w:rsidRDefault="00D7127C" w:rsidP="006A30C8">
            <w:pPr>
              <w:rPr>
                <w:sz w:val="24"/>
                <w:szCs w:val="24"/>
              </w:rPr>
            </w:pPr>
          </w:p>
        </w:tc>
      </w:tr>
      <w:tr w:rsidR="00D7127C" w14:paraId="4C8B9CFB" w14:textId="77777777" w:rsidTr="00BC240C">
        <w:trPr>
          <w:trHeight w:val="547"/>
        </w:trPr>
        <w:tc>
          <w:tcPr>
            <w:tcW w:w="1915" w:type="dxa"/>
            <w:vMerge/>
          </w:tcPr>
          <w:p w14:paraId="261C9818" w14:textId="77777777" w:rsidR="00D7127C" w:rsidRDefault="00D7127C" w:rsidP="006A3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84" w:type="dxa"/>
          </w:tcPr>
          <w:p w14:paraId="7C4B6D2C" w14:textId="77777777" w:rsidR="00D7127C" w:rsidRDefault="00D7127C" w:rsidP="006A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INFO:</w:t>
            </w:r>
          </w:p>
          <w:p w14:paraId="70B38FF1" w14:textId="77777777" w:rsidR="00D7127C" w:rsidRDefault="00D7127C" w:rsidP="006A30C8">
            <w:pPr>
              <w:rPr>
                <w:sz w:val="24"/>
                <w:szCs w:val="24"/>
              </w:rPr>
            </w:pPr>
          </w:p>
          <w:p w14:paraId="3203882B" w14:textId="3C4BBD05" w:rsidR="00D7127C" w:rsidRDefault="00D7127C" w:rsidP="006A30C8">
            <w:pPr>
              <w:rPr>
                <w:sz w:val="24"/>
                <w:szCs w:val="24"/>
              </w:rPr>
            </w:pPr>
          </w:p>
        </w:tc>
      </w:tr>
    </w:tbl>
    <w:p w14:paraId="6C6DBE77" w14:textId="77777777" w:rsidR="00671527" w:rsidRDefault="00671527" w:rsidP="006A30C8">
      <w:pPr>
        <w:rPr>
          <w:sz w:val="24"/>
          <w:szCs w:val="24"/>
        </w:rPr>
      </w:pPr>
    </w:p>
    <w:p w14:paraId="511894A0" w14:textId="77777777" w:rsidR="00671527" w:rsidRPr="006A30C8" w:rsidRDefault="00671527" w:rsidP="006A30C8">
      <w:pPr>
        <w:rPr>
          <w:sz w:val="24"/>
          <w:szCs w:val="24"/>
        </w:rPr>
      </w:pPr>
    </w:p>
    <w:p w14:paraId="513BDF03" w14:textId="30CEDE43" w:rsidR="006A30C8" w:rsidRDefault="00671527" w:rsidP="006A30C8">
      <w:pPr>
        <w:rPr>
          <w:sz w:val="24"/>
          <w:szCs w:val="24"/>
        </w:rPr>
      </w:pPr>
      <w:r w:rsidRPr="00671527"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</w:t>
      </w:r>
      <w:r w:rsidR="00D7127C">
        <w:rPr>
          <w:sz w:val="24"/>
          <w:szCs w:val="24"/>
        </w:rPr>
        <w:t>Using the APA Style 7</w:t>
      </w:r>
      <w:r w:rsidR="00D7127C" w:rsidRPr="00D7127C">
        <w:rPr>
          <w:sz w:val="24"/>
          <w:szCs w:val="24"/>
          <w:vertAlign w:val="superscript"/>
        </w:rPr>
        <w:t>th</w:t>
      </w:r>
      <w:r w:rsidR="00D7127C">
        <w:rPr>
          <w:sz w:val="24"/>
          <w:szCs w:val="24"/>
        </w:rPr>
        <w:t xml:space="preserve"> Edition template, enter the reference information of all your credible sources on the reference page</w:t>
      </w:r>
      <w:r w:rsidR="00191AEB">
        <w:rPr>
          <w:sz w:val="24"/>
          <w:szCs w:val="24"/>
        </w:rPr>
        <w:t>.</w:t>
      </w:r>
    </w:p>
    <w:p w14:paraId="065291B9" w14:textId="0AC376CF" w:rsidR="003A692F" w:rsidRPr="006A30C8" w:rsidRDefault="003A692F" w:rsidP="003A692F">
      <w:pPr>
        <w:jc w:val="center"/>
        <w:rPr>
          <w:sz w:val="24"/>
          <w:szCs w:val="24"/>
        </w:rPr>
      </w:pPr>
    </w:p>
    <w:p w14:paraId="4310B517" w14:textId="03C5F876" w:rsidR="002034D2" w:rsidRDefault="00671527" w:rsidP="002034D2">
      <w:pPr>
        <w:rPr>
          <w:sz w:val="24"/>
          <w:szCs w:val="24"/>
        </w:rPr>
      </w:pPr>
      <w:r w:rsidRPr="00671527"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Submit your work </w:t>
      </w:r>
      <w:r w:rsidR="00E3173C">
        <w:rPr>
          <w:sz w:val="24"/>
          <w:szCs w:val="24"/>
        </w:rPr>
        <w:t xml:space="preserve">under the “Submission” field on the Week </w:t>
      </w:r>
      <w:r w:rsidR="00D7127C">
        <w:rPr>
          <w:sz w:val="24"/>
          <w:szCs w:val="24"/>
        </w:rPr>
        <w:t>5</w:t>
      </w:r>
      <w:r w:rsidR="00E3173C">
        <w:rPr>
          <w:sz w:val="24"/>
          <w:szCs w:val="24"/>
        </w:rPr>
        <w:t xml:space="preserve"> Assignment instructions page.</w:t>
      </w:r>
    </w:p>
    <w:p w14:paraId="63F2E9BD" w14:textId="77777777" w:rsidR="002034D2" w:rsidRDefault="002034D2" w:rsidP="002034D2">
      <w:pPr>
        <w:rPr>
          <w:sz w:val="24"/>
          <w:szCs w:val="24"/>
        </w:rPr>
      </w:pPr>
    </w:p>
    <w:p w14:paraId="409F3C07" w14:textId="1B389D72" w:rsidR="002034D2" w:rsidRPr="00694B1C" w:rsidRDefault="00694B1C" w:rsidP="00694B1C">
      <w:pPr>
        <w:jc w:val="center"/>
        <w:rPr>
          <w:b/>
          <w:bCs/>
          <w:i/>
          <w:iCs/>
          <w:sz w:val="24"/>
          <w:szCs w:val="24"/>
        </w:rPr>
      </w:pPr>
      <w:r w:rsidRPr="00694B1C">
        <w:rPr>
          <w:b/>
          <w:bCs/>
          <w:i/>
          <w:iCs/>
          <w:sz w:val="24"/>
          <w:szCs w:val="24"/>
        </w:rPr>
        <w:t xml:space="preserve">Remember: Assignments are typically due </w:t>
      </w:r>
      <w:r w:rsidR="00D0599A">
        <w:rPr>
          <w:b/>
          <w:bCs/>
          <w:i/>
          <w:iCs/>
          <w:sz w:val="24"/>
          <w:szCs w:val="24"/>
        </w:rPr>
        <w:t>on</w:t>
      </w:r>
      <w:r w:rsidRPr="00694B1C">
        <w:rPr>
          <w:b/>
          <w:bCs/>
          <w:i/>
          <w:iCs/>
          <w:sz w:val="24"/>
          <w:szCs w:val="24"/>
        </w:rPr>
        <w:t xml:space="preserve"> Sunday evenings at 11:59</w:t>
      </w:r>
      <w:r w:rsidR="00D0599A">
        <w:rPr>
          <w:b/>
          <w:bCs/>
          <w:i/>
          <w:iCs/>
          <w:sz w:val="24"/>
          <w:szCs w:val="24"/>
        </w:rPr>
        <w:t xml:space="preserve"> </w:t>
      </w:r>
      <w:r w:rsidRPr="00694B1C">
        <w:rPr>
          <w:b/>
          <w:bCs/>
          <w:i/>
          <w:iCs/>
          <w:sz w:val="24"/>
          <w:szCs w:val="24"/>
        </w:rPr>
        <w:t>PM EST</w:t>
      </w:r>
    </w:p>
    <w:sectPr w:rsidR="002034D2" w:rsidRPr="00694B1C" w:rsidSect="004F37F7">
      <w:headerReference w:type="default" r:id="rId11"/>
      <w:footerReference w:type="defaul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B983" w14:textId="77777777" w:rsidR="005C2F59" w:rsidRDefault="005C2F59" w:rsidP="007E09C4">
      <w:r>
        <w:separator/>
      </w:r>
    </w:p>
  </w:endnote>
  <w:endnote w:type="continuationSeparator" w:id="0">
    <w:p w14:paraId="020BC15F" w14:textId="77777777" w:rsidR="005C2F59" w:rsidRDefault="005C2F59" w:rsidP="007E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lab Bold">
    <w:altName w:val="Calibri"/>
    <w:panose1 w:val="00000000000000000000"/>
    <w:charset w:val="00"/>
    <w:family w:val="auto"/>
    <w:notTrueType/>
    <w:pitch w:val="variable"/>
    <w:sig w:usb0="A000002F" w:usb1="5000005B" w:usb2="00000000" w:usb3="00000000" w:csb0="00000093" w:csb1="00000000"/>
  </w:font>
  <w:font w:name="Halis GR Regular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A0E0" w14:textId="24211414" w:rsidR="007E09C4" w:rsidRPr="005302B8" w:rsidRDefault="005302B8" w:rsidP="007E09C4">
    <w:pPr>
      <w:pStyle w:val="Footer"/>
      <w:jc w:val="center"/>
      <w:rPr>
        <w:rFonts w:ascii="Halis GR Regular" w:hAnsi="Halis GR Regular"/>
        <w:color w:val="632D50"/>
      </w:rPr>
    </w:pPr>
    <w:r w:rsidRPr="005302B8">
      <w:rPr>
        <w:rFonts w:ascii="Halis GR Regular" w:hAnsi="Halis GR Regular"/>
        <w:noProof/>
        <w:color w:val="632D5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9610A" wp14:editId="539C7221">
              <wp:simplePos x="0" y="0"/>
              <wp:positionH relativeFrom="column">
                <wp:posOffset>-904875</wp:posOffset>
              </wp:positionH>
              <wp:positionV relativeFrom="paragraph">
                <wp:posOffset>476250</wp:posOffset>
              </wp:positionV>
              <wp:extent cx="7762875" cy="1714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171450"/>
                      </a:xfrm>
                      <a:prstGeom prst="rect">
                        <a:avLst/>
                      </a:prstGeom>
                      <a:solidFill>
                        <a:srgbClr val="FF8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9CD475" id="Rectangle 3" o:spid="_x0000_s1026" style="position:absolute;margin-left:-71.25pt;margin-top:37.5pt;width:611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" fillcolor="#ff8300" stroked="f" strokeweight="1pt"/>
          </w:pict>
        </mc:Fallback>
      </mc:AlternateContent>
    </w:r>
    <w:r>
      <w:rPr>
        <w:rFonts w:ascii="Halis GR Regular" w:hAnsi="Halis GR Regular"/>
        <w:color w:val="632D50"/>
      </w:rPr>
      <w:t xml:space="preserve">800 Country Club Road </w:t>
    </w:r>
    <w:r w:rsidR="007E09C4" w:rsidRPr="005302B8">
      <w:rPr>
        <w:rFonts w:ascii="Symbol" w:eastAsia="Symbol" w:hAnsi="Symbol" w:cs="Symbol"/>
        <w:color w:val="632D50"/>
      </w:rPr>
      <w:t>½</w:t>
    </w:r>
    <w:r>
      <w:rPr>
        <w:rFonts w:ascii="Halis GR Regular" w:hAnsi="Halis GR Regular"/>
        <w:color w:val="632D50"/>
      </w:rPr>
      <w:t>PO Box 2540</w:t>
    </w:r>
    <w:r>
      <w:rPr>
        <w:rFonts w:ascii="Symbol" w:eastAsia="Symbol" w:hAnsi="Symbol" w:cs="Symbol"/>
        <w:color w:val="632D50"/>
      </w:rPr>
      <w:t>½</w:t>
    </w:r>
    <w:r>
      <w:rPr>
        <w:rFonts w:ascii="Halis GR Regular" w:hAnsi="Halis GR Regular"/>
        <w:color w:val="632D50"/>
      </w:rPr>
      <w:t>Waterbury, CT  06708</w:t>
    </w:r>
    <w:r w:rsidR="007E09C4" w:rsidRPr="005302B8">
      <w:rPr>
        <w:rFonts w:ascii="Halis GR Regular" w:hAnsi="Halis GR Regular"/>
        <w:color w:val="632D50"/>
      </w:rPr>
      <w:t xml:space="preserve"> </w:t>
    </w:r>
    <w:r w:rsidR="007E09C4" w:rsidRPr="005302B8">
      <w:rPr>
        <w:rFonts w:ascii="Symbol" w:eastAsia="Symbol" w:hAnsi="Symbol" w:cs="Symbol"/>
        <w:color w:val="632D50"/>
      </w:rPr>
      <w:t>½</w:t>
    </w:r>
    <w:r w:rsidR="007E09C4" w:rsidRPr="005302B8">
      <w:rPr>
        <w:rFonts w:ascii="Halis GR Regular" w:hAnsi="Halis GR Regular"/>
        <w:color w:val="632D50"/>
      </w:rPr>
      <w:t xml:space="preserve"> </w:t>
    </w:r>
    <w:r w:rsidR="006B6426" w:rsidRPr="006B6426">
      <w:rPr>
        <w:rFonts w:ascii="Halis GR Regular" w:hAnsi="Halis GR Regular"/>
        <w:color w:val="632D50"/>
      </w:rPr>
      <w:t>800.729.2427</w:t>
    </w:r>
    <w:r w:rsidR="007E09C4" w:rsidRPr="005302B8">
      <w:rPr>
        <w:rFonts w:ascii="Symbol" w:eastAsia="Symbol" w:hAnsi="Symbol" w:cs="Symbol"/>
        <w:color w:val="632D50"/>
      </w:rPr>
      <w:t>½</w:t>
    </w:r>
    <w:r w:rsidR="007E09C4" w:rsidRPr="005302B8">
      <w:rPr>
        <w:rFonts w:ascii="Halis GR Regular" w:hAnsi="Halis GR Regular"/>
        <w:color w:val="632D50"/>
      </w:rPr>
      <w:t xml:space="preserve"> </w:t>
    </w:r>
    <w:r w:rsidR="00E00FBE">
      <w:rPr>
        <w:rFonts w:ascii="Halis GR Regular" w:hAnsi="Halis GR Regular"/>
        <w:color w:val="632D50"/>
      </w:rPr>
      <w:t>Post</w:t>
    </w:r>
    <w:r w:rsidR="007E09C4" w:rsidRPr="005302B8">
      <w:rPr>
        <w:rFonts w:ascii="Halis GR Regular" w:hAnsi="Halis GR Regular"/>
        <w:color w:val="632D50"/>
      </w:rPr>
      <w:t>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F98C" w14:textId="77777777" w:rsidR="005C2F59" w:rsidRDefault="005C2F59" w:rsidP="007E09C4">
      <w:r>
        <w:separator/>
      </w:r>
    </w:p>
  </w:footnote>
  <w:footnote w:type="continuationSeparator" w:id="0">
    <w:p w14:paraId="693184DB" w14:textId="77777777" w:rsidR="005C2F59" w:rsidRDefault="005C2F59" w:rsidP="007E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BAA6" w14:textId="3EF4DB07" w:rsidR="007E09C4" w:rsidRDefault="004F37F7" w:rsidP="007E09C4">
    <w:pPr>
      <w:pStyle w:val="Header"/>
      <w:jc w:val="center"/>
      <w:rPr>
        <w:rFonts w:ascii="Newslab Bold" w:hAnsi="Newslab Bold"/>
      </w:rPr>
    </w:pPr>
    <w:r>
      <w:rPr>
        <w:noProof/>
      </w:rPr>
      <w:drawing>
        <wp:inline distT="0" distB="0" distL="0" distR="0" wp14:anchorId="226C37BC" wp14:editId="56BF17F4">
          <wp:extent cx="1652143" cy="101917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17" cy="1034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36918" w14:textId="77777777" w:rsidR="004F37F7" w:rsidRPr="007E09C4" w:rsidRDefault="004F37F7" w:rsidP="007E09C4">
    <w:pPr>
      <w:pStyle w:val="Header"/>
      <w:jc w:val="center"/>
      <w:rPr>
        <w:rFonts w:ascii="Newslab Bold" w:hAnsi="Newslab Bold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E38"/>
    <w:multiLevelType w:val="hybridMultilevel"/>
    <w:tmpl w:val="1D246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039"/>
    <w:multiLevelType w:val="hybridMultilevel"/>
    <w:tmpl w:val="F47E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5386"/>
    <w:multiLevelType w:val="hybridMultilevel"/>
    <w:tmpl w:val="27E03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52040"/>
    <w:multiLevelType w:val="hybridMultilevel"/>
    <w:tmpl w:val="C2D2A84A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54A2"/>
    <w:multiLevelType w:val="hybridMultilevel"/>
    <w:tmpl w:val="3E74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092B"/>
    <w:multiLevelType w:val="hybridMultilevel"/>
    <w:tmpl w:val="D01C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1CD2"/>
    <w:multiLevelType w:val="hybridMultilevel"/>
    <w:tmpl w:val="C414D6E0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5336"/>
    <w:multiLevelType w:val="hybridMultilevel"/>
    <w:tmpl w:val="EF263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30B74"/>
    <w:multiLevelType w:val="hybridMultilevel"/>
    <w:tmpl w:val="AC1E813A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46407"/>
    <w:multiLevelType w:val="hybridMultilevel"/>
    <w:tmpl w:val="57F0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649A0"/>
    <w:multiLevelType w:val="hybridMultilevel"/>
    <w:tmpl w:val="92D4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84FAC"/>
    <w:multiLevelType w:val="hybridMultilevel"/>
    <w:tmpl w:val="6812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001A7"/>
    <w:multiLevelType w:val="hybridMultilevel"/>
    <w:tmpl w:val="4AA4DF46"/>
    <w:lvl w:ilvl="0" w:tplc="09F43C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EBC2BCC">
      <w:start w:val="1"/>
      <w:numFmt w:val="lowerLetter"/>
      <w:lvlText w:val="%2."/>
      <w:lvlJc w:val="left"/>
      <w:pPr>
        <w:ind w:left="1440" w:hanging="360"/>
      </w:pPr>
    </w:lvl>
    <w:lvl w:ilvl="2" w:tplc="AD2E305A">
      <w:start w:val="1"/>
      <w:numFmt w:val="lowerRoman"/>
      <w:lvlText w:val="%3."/>
      <w:lvlJc w:val="right"/>
      <w:pPr>
        <w:ind w:left="2160" w:hanging="180"/>
      </w:pPr>
    </w:lvl>
    <w:lvl w:ilvl="3" w:tplc="482655B4">
      <w:start w:val="1"/>
      <w:numFmt w:val="decimal"/>
      <w:lvlText w:val="%4."/>
      <w:lvlJc w:val="left"/>
      <w:pPr>
        <w:ind w:left="2880" w:hanging="360"/>
      </w:pPr>
    </w:lvl>
    <w:lvl w:ilvl="4" w:tplc="61BC085A">
      <w:start w:val="1"/>
      <w:numFmt w:val="lowerLetter"/>
      <w:lvlText w:val="%5."/>
      <w:lvlJc w:val="left"/>
      <w:pPr>
        <w:ind w:left="3600" w:hanging="360"/>
      </w:pPr>
    </w:lvl>
    <w:lvl w:ilvl="5" w:tplc="B7AE2958">
      <w:start w:val="1"/>
      <w:numFmt w:val="lowerRoman"/>
      <w:lvlText w:val="%6."/>
      <w:lvlJc w:val="right"/>
      <w:pPr>
        <w:ind w:left="4320" w:hanging="180"/>
      </w:pPr>
    </w:lvl>
    <w:lvl w:ilvl="6" w:tplc="8B28EB3A">
      <w:start w:val="1"/>
      <w:numFmt w:val="decimal"/>
      <w:lvlText w:val="%7."/>
      <w:lvlJc w:val="left"/>
      <w:pPr>
        <w:ind w:left="5040" w:hanging="360"/>
      </w:pPr>
    </w:lvl>
    <w:lvl w:ilvl="7" w:tplc="A7CCC848">
      <w:start w:val="1"/>
      <w:numFmt w:val="lowerLetter"/>
      <w:lvlText w:val="%8."/>
      <w:lvlJc w:val="left"/>
      <w:pPr>
        <w:ind w:left="5760" w:hanging="360"/>
      </w:pPr>
    </w:lvl>
    <w:lvl w:ilvl="8" w:tplc="27C06A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E622E"/>
    <w:multiLevelType w:val="hybridMultilevel"/>
    <w:tmpl w:val="4780833C"/>
    <w:lvl w:ilvl="0" w:tplc="2EA6E668">
      <w:start w:val="1"/>
      <w:numFmt w:val="decimal"/>
      <w:lvlText w:val="%1."/>
      <w:lvlJc w:val="left"/>
      <w:pPr>
        <w:ind w:left="720" w:hanging="360"/>
      </w:pPr>
    </w:lvl>
    <w:lvl w:ilvl="1" w:tplc="EB3ACAF2">
      <w:start w:val="1"/>
      <w:numFmt w:val="lowerLetter"/>
      <w:lvlText w:val="%2."/>
      <w:lvlJc w:val="left"/>
      <w:pPr>
        <w:ind w:left="1440" w:hanging="360"/>
      </w:pPr>
    </w:lvl>
    <w:lvl w:ilvl="2" w:tplc="42681416">
      <w:start w:val="1"/>
      <w:numFmt w:val="lowerRoman"/>
      <w:lvlText w:val="%3."/>
      <w:lvlJc w:val="right"/>
      <w:pPr>
        <w:ind w:left="2160" w:hanging="180"/>
      </w:pPr>
    </w:lvl>
    <w:lvl w:ilvl="3" w:tplc="E94CC3A2">
      <w:start w:val="1"/>
      <w:numFmt w:val="decimal"/>
      <w:lvlText w:val="%4."/>
      <w:lvlJc w:val="left"/>
      <w:pPr>
        <w:ind w:left="2880" w:hanging="360"/>
      </w:pPr>
    </w:lvl>
    <w:lvl w:ilvl="4" w:tplc="C9EAD258">
      <w:start w:val="1"/>
      <w:numFmt w:val="lowerLetter"/>
      <w:lvlText w:val="%5."/>
      <w:lvlJc w:val="left"/>
      <w:pPr>
        <w:ind w:left="3600" w:hanging="360"/>
      </w:pPr>
    </w:lvl>
    <w:lvl w:ilvl="5" w:tplc="3960A22C">
      <w:start w:val="1"/>
      <w:numFmt w:val="lowerRoman"/>
      <w:lvlText w:val="%6."/>
      <w:lvlJc w:val="right"/>
      <w:pPr>
        <w:ind w:left="4320" w:hanging="180"/>
      </w:pPr>
    </w:lvl>
    <w:lvl w:ilvl="6" w:tplc="FC8E592C">
      <w:start w:val="1"/>
      <w:numFmt w:val="decimal"/>
      <w:lvlText w:val="%7."/>
      <w:lvlJc w:val="left"/>
      <w:pPr>
        <w:ind w:left="5040" w:hanging="360"/>
      </w:pPr>
    </w:lvl>
    <w:lvl w:ilvl="7" w:tplc="65527B76">
      <w:start w:val="1"/>
      <w:numFmt w:val="lowerLetter"/>
      <w:lvlText w:val="%8."/>
      <w:lvlJc w:val="left"/>
      <w:pPr>
        <w:ind w:left="5760" w:hanging="360"/>
      </w:pPr>
    </w:lvl>
    <w:lvl w:ilvl="8" w:tplc="DC9E1A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848C2"/>
    <w:multiLevelType w:val="hybridMultilevel"/>
    <w:tmpl w:val="E1E6E1BA"/>
    <w:lvl w:ilvl="0" w:tplc="57408412">
      <w:start w:val="1"/>
      <w:numFmt w:val="decimal"/>
      <w:lvlText w:val="%1."/>
      <w:lvlJc w:val="left"/>
      <w:pPr>
        <w:ind w:left="720" w:hanging="360"/>
      </w:pPr>
    </w:lvl>
    <w:lvl w:ilvl="1" w:tplc="4422253C">
      <w:start w:val="1"/>
      <w:numFmt w:val="lowerLetter"/>
      <w:lvlText w:val="%2."/>
      <w:lvlJc w:val="left"/>
      <w:pPr>
        <w:ind w:left="1440" w:hanging="360"/>
      </w:pPr>
    </w:lvl>
    <w:lvl w:ilvl="2" w:tplc="B3E4AC8A">
      <w:start w:val="1"/>
      <w:numFmt w:val="lowerRoman"/>
      <w:lvlText w:val="%3."/>
      <w:lvlJc w:val="right"/>
      <w:pPr>
        <w:ind w:left="2160" w:hanging="180"/>
      </w:pPr>
    </w:lvl>
    <w:lvl w:ilvl="3" w:tplc="C0D8B45C">
      <w:start w:val="1"/>
      <w:numFmt w:val="decimal"/>
      <w:lvlText w:val="%4."/>
      <w:lvlJc w:val="left"/>
      <w:pPr>
        <w:ind w:left="2880" w:hanging="360"/>
      </w:pPr>
    </w:lvl>
    <w:lvl w:ilvl="4" w:tplc="AA7A80B8">
      <w:start w:val="1"/>
      <w:numFmt w:val="lowerLetter"/>
      <w:lvlText w:val="%5."/>
      <w:lvlJc w:val="left"/>
      <w:pPr>
        <w:ind w:left="3600" w:hanging="360"/>
      </w:pPr>
    </w:lvl>
    <w:lvl w:ilvl="5" w:tplc="734A4B20">
      <w:start w:val="1"/>
      <w:numFmt w:val="lowerRoman"/>
      <w:lvlText w:val="%6."/>
      <w:lvlJc w:val="right"/>
      <w:pPr>
        <w:ind w:left="4320" w:hanging="180"/>
      </w:pPr>
    </w:lvl>
    <w:lvl w:ilvl="6" w:tplc="95520B22">
      <w:start w:val="1"/>
      <w:numFmt w:val="decimal"/>
      <w:lvlText w:val="%7."/>
      <w:lvlJc w:val="left"/>
      <w:pPr>
        <w:ind w:left="5040" w:hanging="360"/>
      </w:pPr>
    </w:lvl>
    <w:lvl w:ilvl="7" w:tplc="7562D26C">
      <w:start w:val="1"/>
      <w:numFmt w:val="lowerLetter"/>
      <w:lvlText w:val="%8."/>
      <w:lvlJc w:val="left"/>
      <w:pPr>
        <w:ind w:left="5760" w:hanging="360"/>
      </w:pPr>
    </w:lvl>
    <w:lvl w:ilvl="8" w:tplc="35C8AE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568D"/>
    <w:multiLevelType w:val="hybridMultilevel"/>
    <w:tmpl w:val="3B24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219A1"/>
    <w:multiLevelType w:val="hybridMultilevel"/>
    <w:tmpl w:val="E188A168"/>
    <w:lvl w:ilvl="0" w:tplc="9ACE7426">
      <w:start w:val="1"/>
      <w:numFmt w:val="decimal"/>
      <w:lvlText w:val="%1."/>
      <w:lvlJc w:val="left"/>
      <w:pPr>
        <w:ind w:left="720" w:hanging="360"/>
      </w:pPr>
    </w:lvl>
    <w:lvl w:ilvl="1" w:tplc="4E9630BC">
      <w:start w:val="1"/>
      <w:numFmt w:val="lowerLetter"/>
      <w:lvlText w:val="%2."/>
      <w:lvlJc w:val="left"/>
      <w:pPr>
        <w:ind w:left="1440" w:hanging="360"/>
      </w:pPr>
    </w:lvl>
    <w:lvl w:ilvl="2" w:tplc="FC3068D6">
      <w:start w:val="1"/>
      <w:numFmt w:val="lowerRoman"/>
      <w:lvlText w:val="%3."/>
      <w:lvlJc w:val="right"/>
      <w:pPr>
        <w:ind w:left="2160" w:hanging="180"/>
      </w:pPr>
    </w:lvl>
    <w:lvl w:ilvl="3" w:tplc="3FCE49B4">
      <w:start w:val="1"/>
      <w:numFmt w:val="decimal"/>
      <w:lvlText w:val="%4."/>
      <w:lvlJc w:val="left"/>
      <w:pPr>
        <w:ind w:left="2880" w:hanging="360"/>
      </w:pPr>
    </w:lvl>
    <w:lvl w:ilvl="4" w:tplc="D2443AF8">
      <w:start w:val="1"/>
      <w:numFmt w:val="lowerLetter"/>
      <w:lvlText w:val="%5."/>
      <w:lvlJc w:val="left"/>
      <w:pPr>
        <w:ind w:left="3600" w:hanging="360"/>
      </w:pPr>
    </w:lvl>
    <w:lvl w:ilvl="5" w:tplc="BDE0E802">
      <w:start w:val="1"/>
      <w:numFmt w:val="lowerRoman"/>
      <w:lvlText w:val="%6."/>
      <w:lvlJc w:val="right"/>
      <w:pPr>
        <w:ind w:left="4320" w:hanging="180"/>
      </w:pPr>
    </w:lvl>
    <w:lvl w:ilvl="6" w:tplc="27729732">
      <w:start w:val="1"/>
      <w:numFmt w:val="decimal"/>
      <w:lvlText w:val="%7."/>
      <w:lvlJc w:val="left"/>
      <w:pPr>
        <w:ind w:left="5040" w:hanging="360"/>
      </w:pPr>
    </w:lvl>
    <w:lvl w:ilvl="7" w:tplc="D868ADAC">
      <w:start w:val="1"/>
      <w:numFmt w:val="lowerLetter"/>
      <w:lvlText w:val="%8."/>
      <w:lvlJc w:val="left"/>
      <w:pPr>
        <w:ind w:left="5760" w:hanging="360"/>
      </w:pPr>
    </w:lvl>
    <w:lvl w:ilvl="8" w:tplc="3C6092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75537"/>
    <w:multiLevelType w:val="hybridMultilevel"/>
    <w:tmpl w:val="F0AA2DF4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51C69"/>
    <w:multiLevelType w:val="hybridMultilevel"/>
    <w:tmpl w:val="23F4B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3911">
    <w:abstractNumId w:val="12"/>
  </w:num>
  <w:num w:numId="2" w16cid:durableId="749890073">
    <w:abstractNumId w:val="13"/>
  </w:num>
  <w:num w:numId="3" w16cid:durableId="1456363654">
    <w:abstractNumId w:val="16"/>
  </w:num>
  <w:num w:numId="4" w16cid:durableId="1267498010">
    <w:abstractNumId w:val="14"/>
  </w:num>
  <w:num w:numId="5" w16cid:durableId="133565096">
    <w:abstractNumId w:val="1"/>
  </w:num>
  <w:num w:numId="6" w16cid:durableId="442849034">
    <w:abstractNumId w:val="0"/>
  </w:num>
  <w:num w:numId="7" w16cid:durableId="1777827154">
    <w:abstractNumId w:val="8"/>
  </w:num>
  <w:num w:numId="8" w16cid:durableId="2072262725">
    <w:abstractNumId w:val="6"/>
  </w:num>
  <w:num w:numId="9" w16cid:durableId="279383813">
    <w:abstractNumId w:val="3"/>
  </w:num>
  <w:num w:numId="10" w16cid:durableId="1574706474">
    <w:abstractNumId w:val="17"/>
  </w:num>
  <w:num w:numId="11" w16cid:durableId="881551297">
    <w:abstractNumId w:val="15"/>
  </w:num>
  <w:num w:numId="12" w16cid:durableId="1869178600">
    <w:abstractNumId w:val="9"/>
  </w:num>
  <w:num w:numId="13" w16cid:durableId="1833334772">
    <w:abstractNumId w:val="4"/>
  </w:num>
  <w:num w:numId="14" w16cid:durableId="426660807">
    <w:abstractNumId w:val="11"/>
  </w:num>
  <w:num w:numId="15" w16cid:durableId="914514987">
    <w:abstractNumId w:val="18"/>
  </w:num>
  <w:num w:numId="16" w16cid:durableId="1590234004">
    <w:abstractNumId w:val="10"/>
  </w:num>
  <w:num w:numId="17" w16cid:durableId="932784041">
    <w:abstractNumId w:val="7"/>
  </w:num>
  <w:num w:numId="18" w16cid:durableId="1663193763">
    <w:abstractNumId w:val="2"/>
  </w:num>
  <w:num w:numId="19" w16cid:durableId="2065636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26"/>
    <w:rsid w:val="00004C51"/>
    <w:rsid w:val="0001522B"/>
    <w:rsid w:val="00025027"/>
    <w:rsid w:val="00043FC6"/>
    <w:rsid w:val="00055DED"/>
    <w:rsid w:val="00062C64"/>
    <w:rsid w:val="000632D7"/>
    <w:rsid w:val="000646B5"/>
    <w:rsid w:val="00082426"/>
    <w:rsid w:val="000849F3"/>
    <w:rsid w:val="000909AB"/>
    <w:rsid w:val="001006F7"/>
    <w:rsid w:val="00122811"/>
    <w:rsid w:val="001271E8"/>
    <w:rsid w:val="00132791"/>
    <w:rsid w:val="0015244D"/>
    <w:rsid w:val="001564D0"/>
    <w:rsid w:val="00165258"/>
    <w:rsid w:val="00191AEB"/>
    <w:rsid w:val="001B4ED0"/>
    <w:rsid w:val="001D4910"/>
    <w:rsid w:val="001D6F6B"/>
    <w:rsid w:val="001E3342"/>
    <w:rsid w:val="002034D2"/>
    <w:rsid w:val="00226D27"/>
    <w:rsid w:val="00233044"/>
    <w:rsid w:val="00243B5D"/>
    <w:rsid w:val="00246F8F"/>
    <w:rsid w:val="00255549"/>
    <w:rsid w:val="00273487"/>
    <w:rsid w:val="00274C32"/>
    <w:rsid w:val="0027608D"/>
    <w:rsid w:val="00282BC4"/>
    <w:rsid w:val="00286E84"/>
    <w:rsid w:val="00290445"/>
    <w:rsid w:val="002E64B9"/>
    <w:rsid w:val="002E67F6"/>
    <w:rsid w:val="002F11ED"/>
    <w:rsid w:val="002F68D5"/>
    <w:rsid w:val="00301FC4"/>
    <w:rsid w:val="003027FA"/>
    <w:rsid w:val="00322296"/>
    <w:rsid w:val="00331847"/>
    <w:rsid w:val="00337DD7"/>
    <w:rsid w:val="00375800"/>
    <w:rsid w:val="00375DF7"/>
    <w:rsid w:val="00382AE0"/>
    <w:rsid w:val="003A190C"/>
    <w:rsid w:val="003A692F"/>
    <w:rsid w:val="003B66CE"/>
    <w:rsid w:val="00415841"/>
    <w:rsid w:val="0044066C"/>
    <w:rsid w:val="0044265B"/>
    <w:rsid w:val="00444829"/>
    <w:rsid w:val="0044654D"/>
    <w:rsid w:val="00454C94"/>
    <w:rsid w:val="0046698C"/>
    <w:rsid w:val="004779EC"/>
    <w:rsid w:val="004816B3"/>
    <w:rsid w:val="0048369A"/>
    <w:rsid w:val="00492528"/>
    <w:rsid w:val="004A0795"/>
    <w:rsid w:val="004A18A3"/>
    <w:rsid w:val="004B0218"/>
    <w:rsid w:val="004B0CF3"/>
    <w:rsid w:val="004B25A3"/>
    <w:rsid w:val="004C08BF"/>
    <w:rsid w:val="004F37F7"/>
    <w:rsid w:val="00505DFF"/>
    <w:rsid w:val="00515026"/>
    <w:rsid w:val="00530198"/>
    <w:rsid w:val="005302B8"/>
    <w:rsid w:val="00550154"/>
    <w:rsid w:val="005514BA"/>
    <w:rsid w:val="005632C6"/>
    <w:rsid w:val="005657F5"/>
    <w:rsid w:val="005777E3"/>
    <w:rsid w:val="005827F2"/>
    <w:rsid w:val="005924AD"/>
    <w:rsid w:val="005A3F80"/>
    <w:rsid w:val="005A6F88"/>
    <w:rsid w:val="005B16AB"/>
    <w:rsid w:val="005B3A01"/>
    <w:rsid w:val="005C2F59"/>
    <w:rsid w:val="005C3A88"/>
    <w:rsid w:val="005E38CE"/>
    <w:rsid w:val="005E7E08"/>
    <w:rsid w:val="0060082F"/>
    <w:rsid w:val="00611DDA"/>
    <w:rsid w:val="00621FDA"/>
    <w:rsid w:val="006252AA"/>
    <w:rsid w:val="0062640B"/>
    <w:rsid w:val="00631697"/>
    <w:rsid w:val="0065743D"/>
    <w:rsid w:val="00663D07"/>
    <w:rsid w:val="00671527"/>
    <w:rsid w:val="0068372B"/>
    <w:rsid w:val="00694B1C"/>
    <w:rsid w:val="006A30C8"/>
    <w:rsid w:val="006A4115"/>
    <w:rsid w:val="006B6426"/>
    <w:rsid w:val="006C35D9"/>
    <w:rsid w:val="006C48C9"/>
    <w:rsid w:val="006C720A"/>
    <w:rsid w:val="006D1D9F"/>
    <w:rsid w:val="006E128F"/>
    <w:rsid w:val="006E61B7"/>
    <w:rsid w:val="006F584F"/>
    <w:rsid w:val="00702B25"/>
    <w:rsid w:val="0070512F"/>
    <w:rsid w:val="00710EB5"/>
    <w:rsid w:val="00714BEE"/>
    <w:rsid w:val="00726761"/>
    <w:rsid w:val="00727FF8"/>
    <w:rsid w:val="007324F1"/>
    <w:rsid w:val="00735016"/>
    <w:rsid w:val="007362A8"/>
    <w:rsid w:val="007533EB"/>
    <w:rsid w:val="007572FA"/>
    <w:rsid w:val="00765348"/>
    <w:rsid w:val="007674CE"/>
    <w:rsid w:val="00775C06"/>
    <w:rsid w:val="00775F0F"/>
    <w:rsid w:val="00784A0C"/>
    <w:rsid w:val="00786C4D"/>
    <w:rsid w:val="00787956"/>
    <w:rsid w:val="00790413"/>
    <w:rsid w:val="007920A9"/>
    <w:rsid w:val="00795BA2"/>
    <w:rsid w:val="007A50F8"/>
    <w:rsid w:val="007E09C4"/>
    <w:rsid w:val="008011B9"/>
    <w:rsid w:val="008051FD"/>
    <w:rsid w:val="00817645"/>
    <w:rsid w:val="00834AF6"/>
    <w:rsid w:val="00835A65"/>
    <w:rsid w:val="00837D40"/>
    <w:rsid w:val="00845137"/>
    <w:rsid w:val="00856E9D"/>
    <w:rsid w:val="00864AE6"/>
    <w:rsid w:val="00891A66"/>
    <w:rsid w:val="008A6EF0"/>
    <w:rsid w:val="008B3876"/>
    <w:rsid w:val="008C1C2E"/>
    <w:rsid w:val="008C2112"/>
    <w:rsid w:val="008D23FB"/>
    <w:rsid w:val="00900BE8"/>
    <w:rsid w:val="00927BD1"/>
    <w:rsid w:val="00936DD5"/>
    <w:rsid w:val="00942CC3"/>
    <w:rsid w:val="00953A8B"/>
    <w:rsid w:val="00956F35"/>
    <w:rsid w:val="00965E82"/>
    <w:rsid w:val="009A1279"/>
    <w:rsid w:val="009C537C"/>
    <w:rsid w:val="009E2532"/>
    <w:rsid w:val="009F050A"/>
    <w:rsid w:val="009F7662"/>
    <w:rsid w:val="00A00D84"/>
    <w:rsid w:val="00A0142C"/>
    <w:rsid w:val="00A078AB"/>
    <w:rsid w:val="00A13C3C"/>
    <w:rsid w:val="00A173D9"/>
    <w:rsid w:val="00A203DA"/>
    <w:rsid w:val="00A2523D"/>
    <w:rsid w:val="00A25A16"/>
    <w:rsid w:val="00A61E2F"/>
    <w:rsid w:val="00A63615"/>
    <w:rsid w:val="00A90149"/>
    <w:rsid w:val="00A933D9"/>
    <w:rsid w:val="00A9416B"/>
    <w:rsid w:val="00AA2D29"/>
    <w:rsid w:val="00AA7DD1"/>
    <w:rsid w:val="00AB63A5"/>
    <w:rsid w:val="00AC00CD"/>
    <w:rsid w:val="00AC3312"/>
    <w:rsid w:val="00AD2395"/>
    <w:rsid w:val="00B06C8A"/>
    <w:rsid w:val="00B115A0"/>
    <w:rsid w:val="00B22002"/>
    <w:rsid w:val="00B34F86"/>
    <w:rsid w:val="00B42063"/>
    <w:rsid w:val="00B42A60"/>
    <w:rsid w:val="00B64F4A"/>
    <w:rsid w:val="00B70428"/>
    <w:rsid w:val="00B72C9E"/>
    <w:rsid w:val="00B75BAE"/>
    <w:rsid w:val="00B83853"/>
    <w:rsid w:val="00B972CC"/>
    <w:rsid w:val="00BA3459"/>
    <w:rsid w:val="00BB2C19"/>
    <w:rsid w:val="00BB2E1E"/>
    <w:rsid w:val="00BB5014"/>
    <w:rsid w:val="00BC57C5"/>
    <w:rsid w:val="00BD24DF"/>
    <w:rsid w:val="00BD73E7"/>
    <w:rsid w:val="00BE2DDD"/>
    <w:rsid w:val="00BF111A"/>
    <w:rsid w:val="00BF35D1"/>
    <w:rsid w:val="00BF579B"/>
    <w:rsid w:val="00C05E53"/>
    <w:rsid w:val="00C20AA5"/>
    <w:rsid w:val="00C33ED3"/>
    <w:rsid w:val="00C36BFE"/>
    <w:rsid w:val="00C36FA9"/>
    <w:rsid w:val="00C51F2D"/>
    <w:rsid w:val="00C61CC7"/>
    <w:rsid w:val="00C82985"/>
    <w:rsid w:val="00C91181"/>
    <w:rsid w:val="00C962B9"/>
    <w:rsid w:val="00C97718"/>
    <w:rsid w:val="00C97F09"/>
    <w:rsid w:val="00CA130C"/>
    <w:rsid w:val="00CA246B"/>
    <w:rsid w:val="00CA64F0"/>
    <w:rsid w:val="00CC40B2"/>
    <w:rsid w:val="00CC7B18"/>
    <w:rsid w:val="00CD5A39"/>
    <w:rsid w:val="00CF53DF"/>
    <w:rsid w:val="00CF6936"/>
    <w:rsid w:val="00D0070D"/>
    <w:rsid w:val="00D04FAF"/>
    <w:rsid w:val="00D0599A"/>
    <w:rsid w:val="00D14A9E"/>
    <w:rsid w:val="00D16D08"/>
    <w:rsid w:val="00D17563"/>
    <w:rsid w:val="00D2189A"/>
    <w:rsid w:val="00D23659"/>
    <w:rsid w:val="00D30C1A"/>
    <w:rsid w:val="00D44F93"/>
    <w:rsid w:val="00D62B80"/>
    <w:rsid w:val="00D7127C"/>
    <w:rsid w:val="00D733CE"/>
    <w:rsid w:val="00D8741F"/>
    <w:rsid w:val="00D874F4"/>
    <w:rsid w:val="00D91FDD"/>
    <w:rsid w:val="00DA3C8C"/>
    <w:rsid w:val="00DA43B8"/>
    <w:rsid w:val="00DB4757"/>
    <w:rsid w:val="00DC49C4"/>
    <w:rsid w:val="00DC7269"/>
    <w:rsid w:val="00DD3056"/>
    <w:rsid w:val="00DF010F"/>
    <w:rsid w:val="00DF417B"/>
    <w:rsid w:val="00E00FBE"/>
    <w:rsid w:val="00E0730E"/>
    <w:rsid w:val="00E07B89"/>
    <w:rsid w:val="00E109CC"/>
    <w:rsid w:val="00E10AAF"/>
    <w:rsid w:val="00E3173C"/>
    <w:rsid w:val="00E377E0"/>
    <w:rsid w:val="00E52357"/>
    <w:rsid w:val="00E57D37"/>
    <w:rsid w:val="00E83859"/>
    <w:rsid w:val="00E85E10"/>
    <w:rsid w:val="00E87924"/>
    <w:rsid w:val="00EB4D5C"/>
    <w:rsid w:val="00EC31F7"/>
    <w:rsid w:val="00EC3BEE"/>
    <w:rsid w:val="00EC6905"/>
    <w:rsid w:val="00ED34BC"/>
    <w:rsid w:val="00ED54EE"/>
    <w:rsid w:val="00EF381B"/>
    <w:rsid w:val="00EF7EAD"/>
    <w:rsid w:val="00F12C40"/>
    <w:rsid w:val="00F24820"/>
    <w:rsid w:val="00F31EB7"/>
    <w:rsid w:val="00F71564"/>
    <w:rsid w:val="00F80187"/>
    <w:rsid w:val="00F96289"/>
    <w:rsid w:val="00FD58DF"/>
    <w:rsid w:val="00FD72F1"/>
    <w:rsid w:val="00FD7B8C"/>
    <w:rsid w:val="00FE1E26"/>
    <w:rsid w:val="00FF44F2"/>
    <w:rsid w:val="01D0D563"/>
    <w:rsid w:val="021136B2"/>
    <w:rsid w:val="025F8105"/>
    <w:rsid w:val="029B1867"/>
    <w:rsid w:val="029C3755"/>
    <w:rsid w:val="02AC870A"/>
    <w:rsid w:val="02C9E8EE"/>
    <w:rsid w:val="0320ADA0"/>
    <w:rsid w:val="033AE0AB"/>
    <w:rsid w:val="046812AC"/>
    <w:rsid w:val="0471FF0A"/>
    <w:rsid w:val="048D6AC4"/>
    <w:rsid w:val="05827103"/>
    <w:rsid w:val="072EC701"/>
    <w:rsid w:val="07538D04"/>
    <w:rsid w:val="07A17170"/>
    <w:rsid w:val="08141A77"/>
    <w:rsid w:val="09BF0D9F"/>
    <w:rsid w:val="09C22AF1"/>
    <w:rsid w:val="0A1B53AF"/>
    <w:rsid w:val="0A365CAF"/>
    <w:rsid w:val="0BD9DAAD"/>
    <w:rsid w:val="0C319ACD"/>
    <w:rsid w:val="0C3D718F"/>
    <w:rsid w:val="0DF206C6"/>
    <w:rsid w:val="0E55A4B6"/>
    <w:rsid w:val="0F34103A"/>
    <w:rsid w:val="108235A4"/>
    <w:rsid w:val="10912FA3"/>
    <w:rsid w:val="10E7FA52"/>
    <w:rsid w:val="125EE126"/>
    <w:rsid w:val="1298A0B1"/>
    <w:rsid w:val="13A4C113"/>
    <w:rsid w:val="141ABE29"/>
    <w:rsid w:val="1467E780"/>
    <w:rsid w:val="146AA191"/>
    <w:rsid w:val="15831853"/>
    <w:rsid w:val="15EC2EAF"/>
    <w:rsid w:val="1698FB15"/>
    <w:rsid w:val="16CCA29A"/>
    <w:rsid w:val="16FD1E8C"/>
    <w:rsid w:val="17BA694D"/>
    <w:rsid w:val="181B5EB7"/>
    <w:rsid w:val="1A334B39"/>
    <w:rsid w:val="1A3AD601"/>
    <w:rsid w:val="1ABAAEEF"/>
    <w:rsid w:val="1B1D6CA2"/>
    <w:rsid w:val="1BB7BC5E"/>
    <w:rsid w:val="1C69F780"/>
    <w:rsid w:val="1CE6ABDB"/>
    <w:rsid w:val="20AD60B2"/>
    <w:rsid w:val="20E87080"/>
    <w:rsid w:val="21283E3E"/>
    <w:rsid w:val="21497810"/>
    <w:rsid w:val="2254B99E"/>
    <w:rsid w:val="22AE60E0"/>
    <w:rsid w:val="23D661D2"/>
    <w:rsid w:val="24CD4E95"/>
    <w:rsid w:val="2503B571"/>
    <w:rsid w:val="25568C6A"/>
    <w:rsid w:val="255CB3F6"/>
    <w:rsid w:val="26ADECC7"/>
    <w:rsid w:val="26FF8F3A"/>
    <w:rsid w:val="277943E2"/>
    <w:rsid w:val="2813A23F"/>
    <w:rsid w:val="2931E7E7"/>
    <w:rsid w:val="29324A79"/>
    <w:rsid w:val="29DED4EA"/>
    <w:rsid w:val="2A5741A2"/>
    <w:rsid w:val="2A9597A7"/>
    <w:rsid w:val="2AA13E89"/>
    <w:rsid w:val="2AC19293"/>
    <w:rsid w:val="2AD6286E"/>
    <w:rsid w:val="2B262BEB"/>
    <w:rsid w:val="2B5CDE37"/>
    <w:rsid w:val="2B92D575"/>
    <w:rsid w:val="2BB0C83E"/>
    <w:rsid w:val="2BF98AF4"/>
    <w:rsid w:val="2C371A60"/>
    <w:rsid w:val="2CEC99B1"/>
    <w:rsid w:val="2DFAB792"/>
    <w:rsid w:val="2F5332F6"/>
    <w:rsid w:val="2FD4A732"/>
    <w:rsid w:val="301AE3CE"/>
    <w:rsid w:val="31AC4C7A"/>
    <w:rsid w:val="31B8B50E"/>
    <w:rsid w:val="33001DE5"/>
    <w:rsid w:val="33280AD3"/>
    <w:rsid w:val="33BD5321"/>
    <w:rsid w:val="342FDAFA"/>
    <w:rsid w:val="34B4C875"/>
    <w:rsid w:val="34B7A942"/>
    <w:rsid w:val="351C78D5"/>
    <w:rsid w:val="3688192C"/>
    <w:rsid w:val="369A4E32"/>
    <w:rsid w:val="37EF2FEC"/>
    <w:rsid w:val="3920397C"/>
    <w:rsid w:val="3930CBDA"/>
    <w:rsid w:val="393A0480"/>
    <w:rsid w:val="3952C65D"/>
    <w:rsid w:val="39D4700A"/>
    <w:rsid w:val="3A449469"/>
    <w:rsid w:val="3A7E8916"/>
    <w:rsid w:val="3A9A884E"/>
    <w:rsid w:val="3AE61117"/>
    <w:rsid w:val="3B50D152"/>
    <w:rsid w:val="3B5BF80E"/>
    <w:rsid w:val="3C9E9883"/>
    <w:rsid w:val="3CF4E669"/>
    <w:rsid w:val="3D0F9185"/>
    <w:rsid w:val="3D478194"/>
    <w:rsid w:val="3D489B15"/>
    <w:rsid w:val="3DF9F999"/>
    <w:rsid w:val="3F8B93E8"/>
    <w:rsid w:val="3FF12C31"/>
    <w:rsid w:val="40358D8D"/>
    <w:rsid w:val="4064A95B"/>
    <w:rsid w:val="40D4074D"/>
    <w:rsid w:val="40FFB0EB"/>
    <w:rsid w:val="424F2964"/>
    <w:rsid w:val="42CEF761"/>
    <w:rsid w:val="442FEDEC"/>
    <w:rsid w:val="443B29AD"/>
    <w:rsid w:val="4450E392"/>
    <w:rsid w:val="4469B7C2"/>
    <w:rsid w:val="448AEAA3"/>
    <w:rsid w:val="44A10E65"/>
    <w:rsid w:val="4516A278"/>
    <w:rsid w:val="45B951A8"/>
    <w:rsid w:val="45C98369"/>
    <w:rsid w:val="4631748F"/>
    <w:rsid w:val="470F691D"/>
    <w:rsid w:val="471D1990"/>
    <w:rsid w:val="4778BCE1"/>
    <w:rsid w:val="47BBCA4D"/>
    <w:rsid w:val="47BE4FFC"/>
    <w:rsid w:val="4830F301"/>
    <w:rsid w:val="4879E7A8"/>
    <w:rsid w:val="48AE94EE"/>
    <w:rsid w:val="492868E9"/>
    <w:rsid w:val="4988B2DE"/>
    <w:rsid w:val="499A3F3D"/>
    <w:rsid w:val="49AF5196"/>
    <w:rsid w:val="49D7ED24"/>
    <w:rsid w:val="4A8269D7"/>
    <w:rsid w:val="4ABA01BB"/>
    <w:rsid w:val="4B5A3F0E"/>
    <w:rsid w:val="4B5ECD44"/>
    <w:rsid w:val="4CAF8544"/>
    <w:rsid w:val="4CB6C835"/>
    <w:rsid w:val="4CE38859"/>
    <w:rsid w:val="4D4EF905"/>
    <w:rsid w:val="4DDE397D"/>
    <w:rsid w:val="4DEED790"/>
    <w:rsid w:val="4E2936E1"/>
    <w:rsid w:val="4E7FE1D0"/>
    <w:rsid w:val="4F2E2780"/>
    <w:rsid w:val="4F5B2CFA"/>
    <w:rsid w:val="4F95B47C"/>
    <w:rsid w:val="4FFC183A"/>
    <w:rsid w:val="50BD33D4"/>
    <w:rsid w:val="51A568C8"/>
    <w:rsid w:val="51B7EECD"/>
    <w:rsid w:val="52B12734"/>
    <w:rsid w:val="54721CA6"/>
    <w:rsid w:val="5477ADCF"/>
    <w:rsid w:val="54A74E48"/>
    <w:rsid w:val="54DF603C"/>
    <w:rsid w:val="54EA118F"/>
    <w:rsid w:val="557E04FC"/>
    <w:rsid w:val="5582319A"/>
    <w:rsid w:val="55B50D00"/>
    <w:rsid w:val="55D0CB21"/>
    <w:rsid w:val="5662CC33"/>
    <w:rsid w:val="5676550A"/>
    <w:rsid w:val="5714A99B"/>
    <w:rsid w:val="58EBE85E"/>
    <w:rsid w:val="59935453"/>
    <w:rsid w:val="59C5DF29"/>
    <w:rsid w:val="5B22B335"/>
    <w:rsid w:val="5C679E3A"/>
    <w:rsid w:val="5CED5FFE"/>
    <w:rsid w:val="5D3F2D48"/>
    <w:rsid w:val="5E3BA3BF"/>
    <w:rsid w:val="5E3D40EC"/>
    <w:rsid w:val="5E62903D"/>
    <w:rsid w:val="5E7F5B4E"/>
    <w:rsid w:val="5EF13EF5"/>
    <w:rsid w:val="5F2741D1"/>
    <w:rsid w:val="5F622154"/>
    <w:rsid w:val="5FB1597A"/>
    <w:rsid w:val="5FE35656"/>
    <w:rsid w:val="60A287C0"/>
    <w:rsid w:val="60BA8025"/>
    <w:rsid w:val="60D0E7A5"/>
    <w:rsid w:val="60EFB535"/>
    <w:rsid w:val="60F9CE4F"/>
    <w:rsid w:val="626AAE51"/>
    <w:rsid w:val="62783114"/>
    <w:rsid w:val="637FAC6F"/>
    <w:rsid w:val="63F7575A"/>
    <w:rsid w:val="64291CE6"/>
    <w:rsid w:val="65036C1A"/>
    <w:rsid w:val="656C01E4"/>
    <w:rsid w:val="65C7C009"/>
    <w:rsid w:val="65FCEFB0"/>
    <w:rsid w:val="66712914"/>
    <w:rsid w:val="66E8032A"/>
    <w:rsid w:val="6725F50F"/>
    <w:rsid w:val="693F3629"/>
    <w:rsid w:val="69440BC3"/>
    <w:rsid w:val="6950D15A"/>
    <w:rsid w:val="6997CF57"/>
    <w:rsid w:val="69B0836D"/>
    <w:rsid w:val="6A22D16D"/>
    <w:rsid w:val="6A8A72A3"/>
    <w:rsid w:val="6AAB54E3"/>
    <w:rsid w:val="6AE2E409"/>
    <w:rsid w:val="6B0156B9"/>
    <w:rsid w:val="6CEF7E65"/>
    <w:rsid w:val="6D0E353B"/>
    <w:rsid w:val="6D316E91"/>
    <w:rsid w:val="6D3BB858"/>
    <w:rsid w:val="6DFA7B00"/>
    <w:rsid w:val="6E345AC9"/>
    <w:rsid w:val="6E596EF7"/>
    <w:rsid w:val="6EC9957D"/>
    <w:rsid w:val="6EFF5528"/>
    <w:rsid w:val="6F33166B"/>
    <w:rsid w:val="6F60A18E"/>
    <w:rsid w:val="6FAE246F"/>
    <w:rsid w:val="6FAE7153"/>
    <w:rsid w:val="70D353E4"/>
    <w:rsid w:val="7183FC47"/>
    <w:rsid w:val="71AC3D1E"/>
    <w:rsid w:val="733B71B2"/>
    <w:rsid w:val="7349B74F"/>
    <w:rsid w:val="7387E182"/>
    <w:rsid w:val="738C78FB"/>
    <w:rsid w:val="73C8E435"/>
    <w:rsid w:val="73E3F6B5"/>
    <w:rsid w:val="76928253"/>
    <w:rsid w:val="77593828"/>
    <w:rsid w:val="77721732"/>
    <w:rsid w:val="78387A66"/>
    <w:rsid w:val="78AF7F67"/>
    <w:rsid w:val="79E764BE"/>
    <w:rsid w:val="7A2A3177"/>
    <w:rsid w:val="7B6239E5"/>
    <w:rsid w:val="7BB5654C"/>
    <w:rsid w:val="7BE7F111"/>
    <w:rsid w:val="7C6E6B86"/>
    <w:rsid w:val="7CBC3BD9"/>
    <w:rsid w:val="7D244643"/>
    <w:rsid w:val="7E630708"/>
    <w:rsid w:val="7EFBAEE7"/>
    <w:rsid w:val="7F7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E69E8"/>
  <w15:chartTrackingRefBased/>
  <w15:docId w15:val="{C5EE8936-5FBA-476F-847E-867ADF6A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48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74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C4"/>
  </w:style>
  <w:style w:type="paragraph" w:styleId="Footer">
    <w:name w:val="footer"/>
    <w:basedOn w:val="Normal"/>
    <w:link w:val="FooterChar"/>
    <w:uiPriority w:val="99"/>
    <w:unhideWhenUsed/>
    <w:rsid w:val="007E0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C4"/>
  </w:style>
  <w:style w:type="paragraph" w:styleId="ListParagraph">
    <w:name w:val="List Paragraph"/>
    <w:basedOn w:val="Normal"/>
    <w:uiPriority w:val="34"/>
    <w:qFormat/>
    <w:rsid w:val="00273487"/>
    <w:pPr>
      <w:ind w:left="720"/>
      <w:contextualSpacing/>
    </w:pPr>
  </w:style>
  <w:style w:type="character" w:customStyle="1" w:styleId="normaltextrun">
    <w:name w:val="normaltextrun"/>
    <w:basedOn w:val="DefaultParagraphFont"/>
    <w:rsid w:val="00255549"/>
  </w:style>
  <w:style w:type="character" w:customStyle="1" w:styleId="eop">
    <w:name w:val="eop"/>
    <w:basedOn w:val="DefaultParagraphFont"/>
    <w:rsid w:val="00ED34BC"/>
  </w:style>
  <w:style w:type="character" w:styleId="CommentReference">
    <w:name w:val="annotation reference"/>
    <w:basedOn w:val="DefaultParagraphFont"/>
    <w:uiPriority w:val="99"/>
    <w:semiHidden/>
    <w:unhideWhenUsed/>
    <w:rsid w:val="00727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F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65C7C009"/>
    <w:rPr>
      <w:color w:val="46788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7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715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citationbuilder.post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na.Hyvonen\AppData\Local\Temp\Temp1_FlyerTemplate.zip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ea7b6d-a0c9-4096-9922-f583e94363af" xsi:nil="true"/>
    <lcf76f155ced4ddcb4097134ff3c332f xmlns="c8bdfb54-d27c-42eb-8c3a-64ffad42a6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7E22719BF2645860B96D0BC351F8A" ma:contentTypeVersion="11" ma:contentTypeDescription="Create a new document." ma:contentTypeScope="" ma:versionID="751346518148ce0b6cf0320833acfebd">
  <xsd:schema xmlns:xsd="http://www.w3.org/2001/XMLSchema" xmlns:xs="http://www.w3.org/2001/XMLSchema" xmlns:p="http://schemas.microsoft.com/office/2006/metadata/properties" xmlns:ns2="c8bdfb54-d27c-42eb-8c3a-64ffad42a6c5" xmlns:ns3="dbea7b6d-a0c9-4096-9922-f583e94363af" targetNamespace="http://schemas.microsoft.com/office/2006/metadata/properties" ma:root="true" ma:fieldsID="639d554a629c9ea4604629ea50f779e9" ns2:_="" ns3:_="">
    <xsd:import namespace="c8bdfb54-d27c-42eb-8c3a-64ffad42a6c5"/>
    <xsd:import namespace="dbea7b6d-a0c9-4096-9922-f583e9436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fb54-d27c-42eb-8c3a-64ffad42a6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7274b3c-1e42-498d-9571-fff4e7cd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7b6d-a0c9-4096-9922-f583e9436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2adbc5-8149-43f5-90b3-9490ad55bfce}" ma:internalName="TaxCatchAll" ma:showField="CatchAllData" ma:web="dbea7b6d-a0c9-4096-9922-f583e9436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D475B-966F-4F01-8909-AF0C6FB750FA}">
  <ds:schemaRefs>
    <ds:schemaRef ds:uri="http://schemas.microsoft.com/office/2006/metadata/properties"/>
    <ds:schemaRef ds:uri="http://schemas.microsoft.com/office/infopath/2007/PartnerControls"/>
    <ds:schemaRef ds:uri="dbea7b6d-a0c9-4096-9922-f583e94363af"/>
    <ds:schemaRef ds:uri="c8bdfb54-d27c-42eb-8c3a-64ffad42a6c5"/>
  </ds:schemaRefs>
</ds:datastoreItem>
</file>

<file path=customXml/itemProps2.xml><?xml version="1.0" encoding="utf-8"?>
<ds:datastoreItem xmlns:ds="http://schemas.openxmlformats.org/officeDocument/2006/customXml" ds:itemID="{86348994-B398-4C88-B0AA-842385E1F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DEE29-1147-4BFD-85CD-7095ADFDB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dfb54-d27c-42eb-8c3a-64ffad42a6c5"/>
    <ds:schemaRef ds:uri="dbea7b6d-a0c9-4096-9922-f583e943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10</TotalTime>
  <Pages>2</Pages>
  <Words>152</Words>
  <Characters>817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Hyvonen</dc:creator>
  <cp:keywords/>
  <dc:description/>
  <cp:lastModifiedBy>Dennis, Gregory</cp:lastModifiedBy>
  <cp:revision>4</cp:revision>
  <cp:lastPrinted>2026-04-03T16:06:00Z</cp:lastPrinted>
  <dcterms:created xsi:type="dcterms:W3CDTF">2026-04-02T16:37:00Z</dcterms:created>
  <dcterms:modified xsi:type="dcterms:W3CDTF">2026-04-03T16:06:00Z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0x010100FE37E22719BF2645860B96D0BC351F8A</vt:lpwstr>
  </property>
  <property fmtid="{D5CDD505-2E9C-101B-9397-08002B2CF9AE}" pid="3" name="MediaServiceImageTags">
    <vt:lpwstr/>
  </property>
</Properties>
</file>